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C8B" w:rsidRPr="00462C87" w:rsidRDefault="00F81C8B" w:rsidP="00462C87">
      <w:pPr>
        <w:spacing w:line="600" w:lineRule="exact"/>
        <w:rPr>
          <w:rFonts w:ascii="黑体" w:eastAsia="黑体" w:hAnsi="方正小标宋_GBK" w:cs="方正小标宋_GBK"/>
          <w:kern w:val="0"/>
          <w:sz w:val="32"/>
          <w:szCs w:val="32"/>
        </w:rPr>
      </w:pPr>
      <w:r w:rsidRPr="00462C87">
        <w:rPr>
          <w:rFonts w:ascii="黑体" w:eastAsia="黑体" w:hAnsi="方正小标宋_GBK" w:cs="方正小标宋_GBK" w:hint="eastAsia"/>
          <w:kern w:val="0"/>
          <w:sz w:val="32"/>
          <w:szCs w:val="32"/>
        </w:rPr>
        <w:t>附件</w:t>
      </w:r>
      <w:r w:rsidRPr="00462C87">
        <w:rPr>
          <w:rFonts w:ascii="黑体" w:eastAsia="黑体" w:hAnsi="方正小标宋_GBK" w:cs="方正小标宋_GBK"/>
          <w:kern w:val="0"/>
          <w:sz w:val="32"/>
          <w:szCs w:val="32"/>
        </w:rPr>
        <w:t>2</w:t>
      </w:r>
    </w:p>
    <w:p w:rsidR="00F81C8B" w:rsidRDefault="00F81C8B" w:rsidP="006B0EE2">
      <w:pPr>
        <w:spacing w:afterLines="50"/>
        <w:jc w:val="center"/>
        <w:rPr>
          <w:rFonts w:ascii="方正小标宋简体" w:eastAsia="方正小标宋简体" w:hAnsi="方正小标宋简体" w:cs="方正小标宋简体"/>
          <w:sz w:val="44"/>
          <w:szCs w:val="44"/>
        </w:rPr>
      </w:pPr>
      <w:r>
        <w:rPr>
          <w:rFonts w:ascii="方正小标宋简体" w:eastAsia="方正小标宋简体" w:hAnsi="方正小标宋_GBK" w:cs="方正小标宋_GBK" w:hint="eastAsia"/>
          <w:kern w:val="0"/>
          <w:sz w:val="44"/>
          <w:szCs w:val="44"/>
        </w:rPr>
        <w:t>征求意见表</w:t>
      </w:r>
    </w:p>
    <w:p w:rsidR="00F81C8B" w:rsidRDefault="00F81C8B" w:rsidP="006B0EE2">
      <w:pPr>
        <w:spacing w:afterLines="50" w:line="440" w:lineRule="exact"/>
        <w:jc w:val="left"/>
        <w:rPr>
          <w:rFonts w:ascii="仿宋" w:eastAsia="仿宋" w:hAnsi="仿宋"/>
          <w:sz w:val="30"/>
          <w:szCs w:val="30"/>
        </w:rPr>
      </w:pPr>
      <w:r>
        <w:rPr>
          <w:rFonts w:ascii="仿宋" w:eastAsia="仿宋" w:hAnsi="仿宋" w:hint="eastAsia"/>
          <w:sz w:val="30"/>
          <w:szCs w:val="30"/>
        </w:rPr>
        <w:t>单位名称（盖章）：</w:t>
      </w:r>
      <w:r>
        <w:rPr>
          <w:rFonts w:ascii="仿宋" w:eastAsia="仿宋" w:hAnsi="仿宋"/>
          <w:sz w:val="30"/>
          <w:szCs w:val="30"/>
        </w:rPr>
        <w:t xml:space="preserve">                       </w:t>
      </w:r>
      <w:r>
        <w:rPr>
          <w:rFonts w:ascii="仿宋" w:eastAsia="仿宋" w:hAnsi="仿宋" w:hint="eastAsia"/>
          <w:sz w:val="30"/>
          <w:szCs w:val="30"/>
        </w:rPr>
        <w:t>日期：</w:t>
      </w: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6"/>
        <w:gridCol w:w="6788"/>
      </w:tblGrid>
      <w:tr w:rsidR="00F81C8B" w:rsidTr="00FA0CE2">
        <w:trPr>
          <w:trHeight w:val="1564"/>
          <w:jc w:val="center"/>
        </w:trPr>
        <w:tc>
          <w:tcPr>
            <w:tcW w:w="2096" w:type="dxa"/>
            <w:vAlign w:val="center"/>
          </w:tcPr>
          <w:p w:rsidR="00F81C8B" w:rsidRDefault="00F81C8B" w:rsidP="00976C2A">
            <w:pPr>
              <w:pStyle w:val="Heading1"/>
              <w:keepNext w:val="0"/>
              <w:keepLines w:val="0"/>
              <w:spacing w:line="720" w:lineRule="auto"/>
              <w:jc w:val="center"/>
              <w:rPr>
                <w:rFonts w:ascii="仿宋" w:eastAsia="仿宋" w:hAnsi="仿宋"/>
                <w:b w:val="0"/>
                <w:kern w:val="2"/>
                <w:sz w:val="28"/>
                <w:szCs w:val="28"/>
              </w:rPr>
            </w:pPr>
            <w:r>
              <w:rPr>
                <w:rFonts w:ascii="仿宋" w:eastAsia="仿宋" w:hAnsi="仿宋" w:hint="eastAsia"/>
                <w:b w:val="0"/>
                <w:kern w:val="2"/>
                <w:sz w:val="28"/>
                <w:szCs w:val="28"/>
              </w:rPr>
              <w:t>征求意见内容</w:t>
            </w:r>
          </w:p>
        </w:tc>
        <w:tc>
          <w:tcPr>
            <w:tcW w:w="6788" w:type="dxa"/>
            <w:vAlign w:val="center"/>
          </w:tcPr>
          <w:p w:rsidR="00F81C8B" w:rsidRDefault="00F81C8B" w:rsidP="00976C2A">
            <w:pPr>
              <w:pStyle w:val="Heading1"/>
              <w:keepNext w:val="0"/>
              <w:keepLines w:val="0"/>
              <w:spacing w:before="0" w:after="0" w:line="600" w:lineRule="exact"/>
              <w:rPr>
                <w:rFonts w:ascii="仿宋" w:eastAsia="仿宋" w:hAnsi="仿宋"/>
                <w:b w:val="0"/>
                <w:kern w:val="2"/>
                <w:sz w:val="28"/>
                <w:szCs w:val="28"/>
              </w:rPr>
            </w:pPr>
            <w:r>
              <w:rPr>
                <w:rFonts w:ascii="仿宋" w:eastAsia="仿宋" w:hAnsi="仿宋" w:hint="eastAsia"/>
                <w:b w:val="0"/>
                <w:kern w:val="2"/>
                <w:sz w:val="28"/>
                <w:szCs w:val="28"/>
              </w:rPr>
              <w:t>信阳市水利局关于进一步优化水利行业招标投标领域营商环境的通知（征求意见稿）</w:t>
            </w:r>
          </w:p>
        </w:tc>
      </w:tr>
      <w:tr w:rsidR="00F81C8B" w:rsidTr="00FA0CE2">
        <w:trPr>
          <w:trHeight w:val="8838"/>
          <w:jc w:val="center"/>
        </w:trPr>
        <w:tc>
          <w:tcPr>
            <w:tcW w:w="2096" w:type="dxa"/>
            <w:vAlign w:val="center"/>
          </w:tcPr>
          <w:p w:rsidR="00F81C8B" w:rsidRDefault="00F81C8B" w:rsidP="00976C2A">
            <w:pPr>
              <w:pStyle w:val="Heading1"/>
              <w:keepNext w:val="0"/>
              <w:keepLines w:val="0"/>
              <w:spacing w:before="0" w:after="0" w:line="600" w:lineRule="exact"/>
              <w:jc w:val="center"/>
              <w:rPr>
                <w:rFonts w:ascii="仿宋" w:eastAsia="仿宋" w:hAnsi="仿宋"/>
                <w:b w:val="0"/>
                <w:kern w:val="2"/>
                <w:sz w:val="28"/>
                <w:szCs w:val="28"/>
              </w:rPr>
            </w:pPr>
            <w:r>
              <w:rPr>
                <w:rFonts w:ascii="仿宋" w:eastAsia="仿宋" w:hAnsi="仿宋" w:hint="eastAsia"/>
                <w:b w:val="0"/>
                <w:kern w:val="2"/>
                <w:sz w:val="28"/>
                <w:szCs w:val="28"/>
              </w:rPr>
              <w:t>意</w:t>
            </w:r>
          </w:p>
          <w:p w:rsidR="00F81C8B" w:rsidRDefault="00F81C8B" w:rsidP="00976C2A"/>
          <w:p w:rsidR="00F81C8B" w:rsidRDefault="00F81C8B" w:rsidP="00976C2A">
            <w:pPr>
              <w:pStyle w:val="Heading1"/>
              <w:keepNext w:val="0"/>
              <w:keepLines w:val="0"/>
              <w:spacing w:before="0" w:after="0" w:line="600" w:lineRule="exact"/>
              <w:jc w:val="center"/>
              <w:rPr>
                <w:rFonts w:ascii="仿宋" w:eastAsia="仿宋" w:hAnsi="仿宋"/>
                <w:b w:val="0"/>
                <w:kern w:val="2"/>
                <w:sz w:val="28"/>
                <w:szCs w:val="28"/>
              </w:rPr>
            </w:pPr>
            <w:r>
              <w:rPr>
                <w:rFonts w:ascii="仿宋" w:eastAsia="仿宋" w:hAnsi="仿宋" w:hint="eastAsia"/>
                <w:b w:val="0"/>
                <w:kern w:val="2"/>
                <w:sz w:val="28"/>
                <w:szCs w:val="28"/>
              </w:rPr>
              <w:t>见</w:t>
            </w:r>
          </w:p>
          <w:p w:rsidR="00F81C8B" w:rsidRDefault="00F81C8B" w:rsidP="00976C2A"/>
          <w:p w:rsidR="00F81C8B" w:rsidRDefault="00F81C8B" w:rsidP="00976C2A">
            <w:pPr>
              <w:pStyle w:val="Heading1"/>
              <w:keepNext w:val="0"/>
              <w:keepLines w:val="0"/>
              <w:spacing w:before="0" w:after="0" w:line="600" w:lineRule="exact"/>
              <w:jc w:val="center"/>
              <w:rPr>
                <w:rFonts w:ascii="仿宋" w:eastAsia="仿宋" w:hAnsi="仿宋"/>
                <w:b w:val="0"/>
                <w:kern w:val="2"/>
                <w:sz w:val="28"/>
                <w:szCs w:val="28"/>
              </w:rPr>
            </w:pPr>
            <w:r>
              <w:rPr>
                <w:rFonts w:ascii="仿宋" w:eastAsia="仿宋" w:hAnsi="仿宋" w:hint="eastAsia"/>
                <w:b w:val="0"/>
                <w:kern w:val="2"/>
                <w:sz w:val="28"/>
                <w:szCs w:val="28"/>
              </w:rPr>
              <w:t>建</w:t>
            </w:r>
          </w:p>
          <w:p w:rsidR="00F81C8B" w:rsidRDefault="00F81C8B" w:rsidP="00976C2A"/>
          <w:p w:rsidR="00F81C8B" w:rsidRDefault="00F81C8B" w:rsidP="00976C2A">
            <w:pPr>
              <w:pStyle w:val="Heading1"/>
              <w:keepNext w:val="0"/>
              <w:keepLines w:val="0"/>
              <w:spacing w:before="0" w:after="0" w:line="600" w:lineRule="exact"/>
              <w:jc w:val="center"/>
              <w:rPr>
                <w:rFonts w:ascii="仿宋" w:eastAsia="仿宋" w:hAnsi="仿宋"/>
                <w:b w:val="0"/>
                <w:kern w:val="2"/>
                <w:sz w:val="28"/>
                <w:szCs w:val="28"/>
              </w:rPr>
            </w:pPr>
            <w:r>
              <w:rPr>
                <w:rFonts w:ascii="仿宋" w:eastAsia="仿宋" w:hAnsi="仿宋" w:hint="eastAsia"/>
                <w:b w:val="0"/>
                <w:kern w:val="2"/>
                <w:sz w:val="28"/>
                <w:szCs w:val="28"/>
              </w:rPr>
              <w:t>议</w:t>
            </w:r>
          </w:p>
        </w:tc>
        <w:tc>
          <w:tcPr>
            <w:tcW w:w="6788" w:type="dxa"/>
          </w:tcPr>
          <w:p w:rsidR="00F81C8B" w:rsidRDefault="00F81C8B" w:rsidP="00976C2A">
            <w:pPr>
              <w:pStyle w:val="Heading1"/>
              <w:keepNext w:val="0"/>
              <w:keepLines w:val="0"/>
              <w:spacing w:line="720" w:lineRule="auto"/>
              <w:jc w:val="center"/>
              <w:rPr>
                <w:rFonts w:ascii="仿宋" w:eastAsia="仿宋" w:hAnsi="仿宋"/>
                <w:b w:val="0"/>
                <w:kern w:val="2"/>
                <w:sz w:val="28"/>
                <w:szCs w:val="28"/>
              </w:rPr>
            </w:pPr>
          </w:p>
        </w:tc>
      </w:tr>
    </w:tbl>
    <w:p w:rsidR="00F81C8B" w:rsidRDefault="00F81C8B" w:rsidP="00FA0CE2">
      <w:pPr>
        <w:pStyle w:val="Heading1"/>
        <w:keepNext w:val="0"/>
        <w:keepLines w:val="0"/>
        <w:spacing w:before="0" w:after="0" w:line="600" w:lineRule="exact"/>
      </w:pPr>
    </w:p>
    <w:sectPr w:rsidR="00F81C8B" w:rsidSect="00951C32">
      <w:footerReference w:type="even" r:id="rId6"/>
      <w:footerReference w:type="default" r:id="rId7"/>
      <w:pgSz w:w="11906" w:h="16838"/>
      <w:pgMar w:top="1701" w:right="1701" w:bottom="1701" w:left="1701" w:header="851" w:footer="1134"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C8B" w:rsidRDefault="00F81C8B" w:rsidP="00951C32">
      <w:r>
        <w:separator/>
      </w:r>
    </w:p>
  </w:endnote>
  <w:endnote w:type="continuationSeparator" w:id="0">
    <w:p w:rsidR="00F81C8B" w:rsidRDefault="00F81C8B" w:rsidP="00951C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C8B" w:rsidRDefault="00F81C8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F81C8B" w:rsidRDefault="00F81C8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C8B" w:rsidRDefault="00F81C8B">
    <w:pPr>
      <w:pStyle w:val="Footer"/>
      <w:framePr w:wrap="around" w:vAnchor="text" w:hAnchor="margin" w:xAlign="outside" w:y="1"/>
      <w:rPr>
        <w:rStyle w:val="PageNumber"/>
        <w:sz w:val="24"/>
        <w:szCs w:val="24"/>
      </w:rPr>
    </w:pPr>
    <w:r>
      <w:rPr>
        <w:rStyle w:val="PageNumber"/>
        <w:sz w:val="24"/>
        <w:szCs w:val="24"/>
      </w:rPr>
      <w:t xml:space="preserve">— </w:t>
    </w: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8</w:t>
    </w:r>
    <w:r>
      <w:rPr>
        <w:rStyle w:val="PageNumber"/>
        <w:sz w:val="24"/>
        <w:szCs w:val="24"/>
      </w:rPr>
      <w:fldChar w:fldCharType="end"/>
    </w:r>
    <w:r>
      <w:rPr>
        <w:rStyle w:val="PageNumber"/>
        <w:sz w:val="24"/>
        <w:szCs w:val="24"/>
      </w:rPr>
      <w:t xml:space="preserve"> —</w:t>
    </w:r>
  </w:p>
  <w:p w:rsidR="00F81C8B" w:rsidRDefault="00F81C8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C8B" w:rsidRDefault="00F81C8B" w:rsidP="00951C32">
      <w:r>
        <w:separator/>
      </w:r>
    </w:p>
  </w:footnote>
  <w:footnote w:type="continuationSeparator" w:id="0">
    <w:p w:rsidR="00F81C8B" w:rsidRDefault="00F81C8B" w:rsidP="00951C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TgyY2Y5Y2UxZjkwY2NiYzg1MTM4ZmQzOTFhYWJhY2IifQ=="/>
  </w:docVars>
  <w:rsids>
    <w:rsidRoot w:val="22A64CF0"/>
    <w:rsid w:val="000538EB"/>
    <w:rsid w:val="00055014"/>
    <w:rsid w:val="0019452C"/>
    <w:rsid w:val="0024799E"/>
    <w:rsid w:val="00303F2A"/>
    <w:rsid w:val="0036632E"/>
    <w:rsid w:val="003749EA"/>
    <w:rsid w:val="00375F62"/>
    <w:rsid w:val="00386476"/>
    <w:rsid w:val="003F7518"/>
    <w:rsid w:val="00417DA5"/>
    <w:rsid w:val="00454A3D"/>
    <w:rsid w:val="00462C87"/>
    <w:rsid w:val="00493EAA"/>
    <w:rsid w:val="0050150D"/>
    <w:rsid w:val="005B3DA1"/>
    <w:rsid w:val="005B5DC3"/>
    <w:rsid w:val="005E1FF5"/>
    <w:rsid w:val="005F3178"/>
    <w:rsid w:val="005F34B4"/>
    <w:rsid w:val="00614DDC"/>
    <w:rsid w:val="006B0EE2"/>
    <w:rsid w:val="006B75EB"/>
    <w:rsid w:val="006C4984"/>
    <w:rsid w:val="0071222C"/>
    <w:rsid w:val="0072686D"/>
    <w:rsid w:val="00730D7A"/>
    <w:rsid w:val="00766DA0"/>
    <w:rsid w:val="00823283"/>
    <w:rsid w:val="008E1900"/>
    <w:rsid w:val="008F08CF"/>
    <w:rsid w:val="009071BA"/>
    <w:rsid w:val="009330FC"/>
    <w:rsid w:val="00951C32"/>
    <w:rsid w:val="00961861"/>
    <w:rsid w:val="00966FFA"/>
    <w:rsid w:val="00976C2A"/>
    <w:rsid w:val="00976D8F"/>
    <w:rsid w:val="00A35F5A"/>
    <w:rsid w:val="00A37660"/>
    <w:rsid w:val="00A85CF5"/>
    <w:rsid w:val="00AD7B59"/>
    <w:rsid w:val="00AE4CE1"/>
    <w:rsid w:val="00AF0172"/>
    <w:rsid w:val="00B24CAF"/>
    <w:rsid w:val="00B264CD"/>
    <w:rsid w:val="00B8403A"/>
    <w:rsid w:val="00BC6EF0"/>
    <w:rsid w:val="00C0562C"/>
    <w:rsid w:val="00C24D02"/>
    <w:rsid w:val="00C530D9"/>
    <w:rsid w:val="00C81B44"/>
    <w:rsid w:val="00CC3698"/>
    <w:rsid w:val="00CD6500"/>
    <w:rsid w:val="00D03FE1"/>
    <w:rsid w:val="00D45671"/>
    <w:rsid w:val="00D473A8"/>
    <w:rsid w:val="00D958A0"/>
    <w:rsid w:val="00DE16EF"/>
    <w:rsid w:val="00DF6BE6"/>
    <w:rsid w:val="00E016A4"/>
    <w:rsid w:val="00E0298E"/>
    <w:rsid w:val="00E71E85"/>
    <w:rsid w:val="00E86A22"/>
    <w:rsid w:val="00EC5119"/>
    <w:rsid w:val="00ED7769"/>
    <w:rsid w:val="00F300E8"/>
    <w:rsid w:val="00F31F76"/>
    <w:rsid w:val="00F81C8B"/>
    <w:rsid w:val="00FA0CE2"/>
    <w:rsid w:val="00FD7191"/>
    <w:rsid w:val="00FF3954"/>
    <w:rsid w:val="01D134FA"/>
    <w:rsid w:val="021C29C7"/>
    <w:rsid w:val="031E2788"/>
    <w:rsid w:val="045B70AB"/>
    <w:rsid w:val="04A732F2"/>
    <w:rsid w:val="04C578E8"/>
    <w:rsid w:val="066A7A79"/>
    <w:rsid w:val="0AB85257"/>
    <w:rsid w:val="0B460AB5"/>
    <w:rsid w:val="0DA43871"/>
    <w:rsid w:val="142D2812"/>
    <w:rsid w:val="144933C4"/>
    <w:rsid w:val="1C0D678F"/>
    <w:rsid w:val="1DF41563"/>
    <w:rsid w:val="1FDE2C12"/>
    <w:rsid w:val="22A64CF0"/>
    <w:rsid w:val="263E265D"/>
    <w:rsid w:val="28CF060D"/>
    <w:rsid w:val="2B471FB3"/>
    <w:rsid w:val="2C506C46"/>
    <w:rsid w:val="317C36B3"/>
    <w:rsid w:val="33BE302F"/>
    <w:rsid w:val="352E1AEE"/>
    <w:rsid w:val="35942299"/>
    <w:rsid w:val="36637EBD"/>
    <w:rsid w:val="37B564F7"/>
    <w:rsid w:val="3B867DC2"/>
    <w:rsid w:val="3E1026D9"/>
    <w:rsid w:val="3E1D4DF6"/>
    <w:rsid w:val="450B3BFA"/>
    <w:rsid w:val="48FA1FBB"/>
    <w:rsid w:val="4F3A75B6"/>
    <w:rsid w:val="4F710AFD"/>
    <w:rsid w:val="4FDF015D"/>
    <w:rsid w:val="509E5922"/>
    <w:rsid w:val="556829A3"/>
    <w:rsid w:val="55E4027B"/>
    <w:rsid w:val="5FD33860"/>
    <w:rsid w:val="5FD833DB"/>
    <w:rsid w:val="61E810F3"/>
    <w:rsid w:val="627B3D15"/>
    <w:rsid w:val="62D257E1"/>
    <w:rsid w:val="63F83144"/>
    <w:rsid w:val="66DE0D17"/>
    <w:rsid w:val="69A55B1C"/>
    <w:rsid w:val="6D495BAD"/>
    <w:rsid w:val="74DC4AE7"/>
    <w:rsid w:val="7AE71AF0"/>
    <w:rsid w:val="7D494C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1"/>
    <w:qFormat/>
    <w:rsid w:val="00951C32"/>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951C32"/>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1C32"/>
    <w:rPr>
      <w:rFonts w:ascii="Times New Roman" w:hAnsi="Times New Roman" w:cs="Times New Roman"/>
      <w:b/>
      <w:bCs/>
      <w:kern w:val="44"/>
      <w:sz w:val="44"/>
      <w:szCs w:val="44"/>
    </w:rPr>
  </w:style>
  <w:style w:type="paragraph" w:styleId="Footer">
    <w:name w:val="footer"/>
    <w:basedOn w:val="Normal"/>
    <w:link w:val="FooterChar"/>
    <w:uiPriority w:val="99"/>
    <w:rsid w:val="00951C3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51C32"/>
    <w:rPr>
      <w:rFonts w:ascii="Times New Roman" w:hAnsi="Times New Roman" w:cs="Times New Roman"/>
      <w:sz w:val="18"/>
      <w:szCs w:val="18"/>
    </w:rPr>
  </w:style>
  <w:style w:type="paragraph" w:styleId="Header">
    <w:name w:val="header"/>
    <w:basedOn w:val="Normal"/>
    <w:link w:val="HeaderChar"/>
    <w:uiPriority w:val="99"/>
    <w:rsid w:val="00951C3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51C32"/>
    <w:rPr>
      <w:rFonts w:ascii="Times New Roman" w:hAnsi="Times New Roman" w:cs="Times New Roman"/>
      <w:sz w:val="18"/>
      <w:szCs w:val="18"/>
    </w:rPr>
  </w:style>
  <w:style w:type="character" w:styleId="PageNumber">
    <w:name w:val="page number"/>
    <w:basedOn w:val="DefaultParagraphFont"/>
    <w:uiPriority w:val="99"/>
    <w:rsid w:val="00951C32"/>
    <w:rPr>
      <w:rFonts w:cs="Times New Roman"/>
    </w:rPr>
  </w:style>
  <w:style w:type="table" w:styleId="TableGrid">
    <w:name w:val="Table Grid"/>
    <w:basedOn w:val="TableNormal"/>
    <w:uiPriority w:val="99"/>
    <w:locked/>
    <w:rsid w:val="00BC6EF0"/>
    <w:pPr>
      <w:kinsoku w:val="0"/>
      <w:autoSpaceDE w:val="0"/>
      <w:autoSpaceDN w:val="0"/>
      <w:adjustRightInd w:val="0"/>
      <w:snapToGrid w:val="0"/>
      <w:textAlignment w:val="baseline"/>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9452C"/>
    <w:rPr>
      <w:rFonts w:cs="Times New Roman"/>
      <w:color w:val="0000FF"/>
      <w:u w:val="single"/>
    </w:rPr>
  </w:style>
  <w:style w:type="paragraph" w:styleId="BodyText">
    <w:name w:val="Body Text"/>
    <w:basedOn w:val="Normal"/>
    <w:next w:val="Normal"/>
    <w:link w:val="BodyTextChar"/>
    <w:uiPriority w:val="99"/>
    <w:rsid w:val="003F7518"/>
    <w:rPr>
      <w:rFonts w:ascii="Calibri" w:hAnsi="Calibri"/>
    </w:rPr>
  </w:style>
  <w:style w:type="character" w:customStyle="1" w:styleId="BodyTextChar">
    <w:name w:val="Body Text Char"/>
    <w:basedOn w:val="DefaultParagraphFont"/>
    <w:link w:val="BodyText"/>
    <w:uiPriority w:val="99"/>
    <w:semiHidden/>
    <w:locked/>
    <w:rsid w:val="003F7518"/>
    <w:rPr>
      <w:rFonts w:ascii="Calibri" w:eastAsia="宋体" w:hAnsi="Calibri" w:cs="Times New Roman"/>
      <w:kern w:val="2"/>
      <w:sz w:val="24"/>
      <w:szCs w:val="24"/>
      <w:lang w:val="en-US" w:eastAsia="zh-CN" w:bidi="ar-SA"/>
    </w:rPr>
  </w:style>
  <w:style w:type="paragraph" w:styleId="NormalWeb">
    <w:name w:val="Normal (Web)"/>
    <w:basedOn w:val="Normal"/>
    <w:uiPriority w:val="99"/>
    <w:rsid w:val="003F7518"/>
    <w:pPr>
      <w:spacing w:beforeAutospacing="1" w:afterAutospacing="1"/>
      <w:jc w:val="left"/>
    </w:pPr>
    <w:rPr>
      <w:rFonts w:ascii="Calibri" w:hAnsi="Calibri"/>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DE7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1</Pages>
  <Words>15</Words>
  <Characters>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李书鹏</dc:creator>
  <cp:keywords/>
  <dc:description/>
  <cp:lastModifiedBy>微软用户</cp:lastModifiedBy>
  <cp:revision>19</cp:revision>
  <cp:lastPrinted>2022-09-02T08:26:00Z</cp:lastPrinted>
  <dcterms:created xsi:type="dcterms:W3CDTF">2022-07-26T02:30:00Z</dcterms:created>
  <dcterms:modified xsi:type="dcterms:W3CDTF">2022-09-02T09:00:00Z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22BC3D153E51446BB255890A22527E83</vt:lpwstr>
  </property>
</Properties>
</file>