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3" w:firstLineChars="20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0"/>
          <w:szCs w:val="40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0"/>
          <w:szCs w:val="40"/>
          <w:shd w:val="clear" w:fill="FFFFFF"/>
          <w:lang w:eastAsia="zh-CN"/>
        </w:rPr>
        <w:t>信阳市卫生和计划生育委员会</w:t>
      </w:r>
    </w:p>
    <w:p>
      <w:pPr>
        <w:ind w:firstLine="803" w:firstLineChars="20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0"/>
          <w:szCs w:val="40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0"/>
          <w:szCs w:val="40"/>
          <w:shd w:val="clear" w:fill="FFFFFF"/>
          <w:lang w:eastAsia="zh-CN"/>
        </w:rPr>
        <w:t>关于对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0"/>
          <w:szCs w:val="40"/>
          <w:shd w:val="clear" w:fill="FFFFFF"/>
        </w:rPr>
        <w:t>拟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0"/>
          <w:szCs w:val="40"/>
          <w:shd w:val="clear" w:fill="FFFFFF"/>
          <w:lang w:eastAsia="zh-CN"/>
        </w:rPr>
        <w:t>推荐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0"/>
          <w:szCs w:val="40"/>
          <w:shd w:val="clear" w:fill="FFFFFF"/>
        </w:rPr>
        <w:t>表彰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0"/>
          <w:szCs w:val="40"/>
          <w:shd w:val="clear" w:fill="FFFFFF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0"/>
          <w:szCs w:val="40"/>
          <w:shd w:val="clear" w:fill="FFFFFF"/>
          <w:lang w:eastAsia="zh-CN"/>
        </w:rPr>
        <w:t>“群众满意医院”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0"/>
          <w:szCs w:val="40"/>
          <w:shd w:val="clear" w:fill="FFFFFF"/>
          <w:lang w:eastAsia="zh-CN"/>
        </w:rPr>
        <w:t>“优秀医师”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0"/>
          <w:szCs w:val="40"/>
          <w:shd w:val="clear" w:fill="FFFFFF"/>
          <w:lang w:eastAsia="zh-CN"/>
        </w:rPr>
        <w:t>“优秀护士”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0"/>
          <w:szCs w:val="40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0"/>
          <w:szCs w:val="40"/>
          <w:shd w:val="clear" w:fill="FFFFFF"/>
          <w:lang w:eastAsia="zh-CN"/>
        </w:rPr>
        <w:t>优秀乡村医生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0"/>
          <w:szCs w:val="40"/>
          <w:shd w:val="clear" w:fill="FFFFFF"/>
          <w:lang w:eastAsia="zh-CN"/>
        </w:rPr>
        <w:t>”的</w:t>
      </w:r>
    </w:p>
    <w:p>
      <w:pPr>
        <w:ind w:firstLine="803" w:firstLineChars="20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0"/>
          <w:szCs w:val="4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0"/>
          <w:szCs w:val="40"/>
          <w:shd w:val="clear" w:fill="FFFFFF"/>
        </w:rPr>
        <w:t>公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0"/>
          <w:szCs w:val="40"/>
          <w:shd w:val="clear" w:fill="FFFFFF"/>
        </w:rPr>
        <w:t>示</w:t>
      </w:r>
    </w:p>
    <w:p>
      <w:pPr>
        <w:ind w:firstLine="883" w:firstLineChars="20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信阳市卫生计生委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开展首届争创“群众满意医院”争做“群众满意医生”活动的通知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信卫医</w:t>
      </w:r>
      <w:r>
        <w:rPr>
          <w:rFonts w:hint="eastAsia" w:ascii="仿宋_GB2312" w:hAnsi="仿宋_GB2312" w:eastAsia="仿宋_GB2312" w:cs="仿宋_GB2312"/>
          <w:sz w:val="32"/>
          <w:szCs w:val="32"/>
        </w:rPr>
        <w:t>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、《信阳市卫生和计划生育委员会关于评选2018年全市卫生计生系统“优秀护士”的通知》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信卫医</w:t>
      </w:r>
      <w:r>
        <w:rPr>
          <w:rFonts w:hint="eastAsia" w:ascii="仿宋_GB2312" w:hAnsi="仿宋_GB2312" w:eastAsia="仿宋_GB2312" w:cs="仿宋_GB2312"/>
          <w:sz w:val="32"/>
          <w:szCs w:val="32"/>
        </w:rPr>
        <w:t>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、《信阳市卫生和计划生育委员会关于印发信阳市2018年度优秀乡村医生评选活动方案的通知》（信卫基层〔2018〕14号）要求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，在逐级推荐、层层把关的基础上，拟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推荐</w:t>
      </w:r>
      <w:r>
        <w:rPr>
          <w:rFonts w:hint="eastAsia" w:ascii="仿宋_GB2312" w:hAnsi="仿宋_GB2312" w:eastAsia="仿宋_GB2312" w:cs="仿宋_GB2312"/>
          <w:sz w:val="32"/>
          <w:szCs w:val="32"/>
        </w:rPr>
        <w:t>表彰“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群众满意医院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“群众满意医生”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103名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“优秀护士”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、“优秀乡村医生”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60名</w:t>
      </w:r>
      <w:r>
        <w:rPr>
          <w:rFonts w:hint="eastAsia" w:ascii="仿宋_GB2312" w:hAnsi="仿宋_GB2312" w:eastAsia="仿宋_GB2312" w:cs="仿宋_GB2312"/>
          <w:sz w:val="32"/>
          <w:szCs w:val="32"/>
        </w:rPr>
        <w:t>。为广泛听取意见，主动接受监督，现对拟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推荐</w:t>
      </w:r>
      <w:r>
        <w:rPr>
          <w:rFonts w:hint="eastAsia" w:ascii="仿宋_GB2312" w:hAnsi="仿宋_GB2312" w:eastAsia="仿宋_GB2312" w:cs="仿宋_GB2312"/>
          <w:sz w:val="32"/>
          <w:szCs w:val="32"/>
        </w:rPr>
        <w:t>表彰对象名单予以公示（具体名单见附件1-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），公示日期为201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18：00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18:00</w:t>
      </w:r>
      <w:r>
        <w:rPr>
          <w:rFonts w:hint="eastAsia" w:ascii="仿宋_GB2312" w:hAnsi="仿宋_GB2312" w:eastAsia="仿宋_GB2312" w:cs="仿宋_GB2312"/>
          <w:sz w:val="32"/>
          <w:szCs w:val="32"/>
        </w:rPr>
        <w:t>，公示期间，如认为拟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推荐</w:t>
      </w:r>
      <w:r>
        <w:rPr>
          <w:rFonts w:hint="eastAsia" w:ascii="仿宋_GB2312" w:hAnsi="仿宋_GB2312" w:eastAsia="仿宋_GB2312" w:cs="仿宋_GB2312"/>
          <w:sz w:val="32"/>
          <w:szCs w:val="32"/>
        </w:rPr>
        <w:t>表彰对象有不适宜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被</w:t>
      </w:r>
      <w:r>
        <w:rPr>
          <w:rFonts w:hint="eastAsia" w:ascii="仿宋_GB2312" w:hAnsi="仿宋_GB2312" w:eastAsia="仿宋_GB2312" w:cs="仿宋_GB2312"/>
          <w:sz w:val="32"/>
          <w:szCs w:val="32"/>
        </w:rPr>
        <w:t>表彰的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因素</w:t>
      </w:r>
      <w:r>
        <w:rPr>
          <w:rFonts w:hint="eastAsia" w:ascii="仿宋_GB2312" w:hAnsi="仿宋_GB2312" w:eastAsia="仿宋_GB2312" w:cs="仿宋_GB2312"/>
          <w:sz w:val="32"/>
          <w:szCs w:val="32"/>
        </w:rPr>
        <w:t>，请通过电话、邮件、来信等方式如实反映。反映者需留真实姓名和联系方式，以便于了解核实情况。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举报电话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0376-6566522   0376-6565755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1.信阳市群众满意医院名单；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2.信阳市优秀医师名单；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3.信阳市优秀护士名单;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4.信阳市优秀乡村医生名单。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firstLine="2880" w:firstLineChars="9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2018年8月3日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firstLine="2880" w:firstLineChars="9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firstLine="2880" w:firstLineChars="9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firstLine="2880" w:firstLineChars="9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firstLine="2880" w:firstLineChars="9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firstLine="2880" w:firstLineChars="9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firstLine="2880" w:firstLineChars="9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firstLine="2880" w:firstLineChars="9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firstLine="2880" w:firstLineChars="9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firstLine="2880" w:firstLineChars="9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firstLine="2880" w:firstLineChars="9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firstLine="2880" w:firstLineChars="9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firstLine="2880" w:firstLineChars="9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firstLine="2880" w:firstLineChars="9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firstLine="2880" w:firstLineChars="9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firstLine="2880" w:firstLineChars="9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firstLine="2880" w:firstLineChars="9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firstLine="2880" w:firstLineChars="9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firstLine="2880" w:firstLineChars="9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ind w:firstLine="880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宋体"/>
          <w:bCs/>
          <w:sz w:val="44"/>
          <w:szCs w:val="44"/>
          <w:lang w:val="en-US" w:eastAsia="zh-CN"/>
        </w:rPr>
        <w:t>信阳市“群众满意医院”名单（24家）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市直医疗机构：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信阳市中心医院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信阳市中医院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信阳职业技术学院附属医院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浉河区：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信阳市精神病医院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浉河区游河乡中心卫生院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平桥区：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信阳市第四人民医院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信阳市平桥区中医院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信阳市平桥区洋河镇卫生院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罗山县：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罗山县人民医院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罗山县周党镇卫生院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息  县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ab/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息县人民医院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息县曹黄林卫生院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淮滨县：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淮滨县人民医院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潢川县：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潢川县仁和镇卫生院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潢川县魏岗乡卫生院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潢川县小吕店乡卫生院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商城县：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商城县中医院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商城县上石桥镇中心卫生院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商城县汪桥镇中心卫生院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光山县：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光山县人民医院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光山县中医院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光山县弦山街道办事处卫生院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新  县：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新县田铺乡卫生院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新县沙窝镇卫生院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firstLine="2880" w:firstLineChars="9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firstLine="2880" w:firstLineChars="9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firstLine="2880" w:firstLineChars="9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firstLine="2880" w:firstLineChars="9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firstLine="2880" w:firstLineChars="9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firstLine="2880" w:firstLineChars="9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firstLine="2880" w:firstLineChars="9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firstLine="2880" w:firstLineChars="9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宋体" w:eastAsia="方正小标宋_GBK" w:cs="宋体"/>
          <w:bCs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sz w:val="44"/>
          <w:szCs w:val="44"/>
          <w:lang w:val="en-US" w:eastAsia="zh-CN"/>
        </w:rPr>
        <w:t>信阳</w:t>
      </w:r>
      <w:r>
        <w:rPr>
          <w:rFonts w:hint="eastAsia" w:ascii="方正小标宋_GBK" w:hAnsi="宋体" w:eastAsia="方正小标宋_GBK" w:cs="宋体"/>
          <w:bCs/>
          <w:sz w:val="44"/>
          <w:szCs w:val="44"/>
        </w:rPr>
        <w:t>市“</w:t>
      </w:r>
      <w:r>
        <w:rPr>
          <w:rFonts w:hint="eastAsia" w:ascii="方正小标宋_GBK" w:hAnsi="宋体" w:eastAsia="方正小标宋_GBK" w:cs="宋体"/>
          <w:bCs/>
          <w:sz w:val="44"/>
          <w:szCs w:val="44"/>
          <w:lang w:eastAsia="zh-CN"/>
        </w:rPr>
        <w:t>优秀医师</w:t>
      </w:r>
      <w:r>
        <w:rPr>
          <w:rFonts w:hint="eastAsia" w:ascii="方正小标宋_GBK" w:hAnsi="宋体" w:eastAsia="方正小标宋_GBK" w:cs="宋体"/>
          <w:bCs/>
          <w:sz w:val="44"/>
          <w:szCs w:val="44"/>
        </w:rPr>
        <w:t>”名单</w:t>
      </w:r>
      <w:r>
        <w:rPr>
          <w:rFonts w:hint="eastAsia" w:ascii="方正小标宋_GBK" w:hAnsi="宋体" w:eastAsia="方正小标宋_GBK" w:cs="宋体"/>
          <w:bCs/>
          <w:sz w:val="44"/>
          <w:szCs w:val="44"/>
        </w:rPr>
        <w:tab/>
      </w:r>
      <w:r>
        <w:rPr>
          <w:rFonts w:hint="eastAsia" w:ascii="方正小标宋_GBK" w:hAnsi="宋体" w:eastAsia="方正小标宋_GBK" w:cs="宋体"/>
          <w:bCs/>
          <w:sz w:val="44"/>
          <w:szCs w:val="44"/>
        </w:rPr>
        <w:t>（103名）</w:t>
      </w:r>
    </w:p>
    <w:p>
      <w:pPr>
        <w:spacing w:line="560" w:lineRule="exact"/>
        <w:ind w:firstLine="883" w:firstLineChars="200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市直医疗机构：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芦乙滨   信阳市中心医院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伟   信阳市中心医院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吴耀贤   信阳市中心医院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陈昭喆   信阳市中心医院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易明福   信阳市中心医院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余四海   信阳市中心医院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张家良   信阳市中心医院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韩永强   信阳市中医院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汪学群   信阳市第一人民医院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张晓彬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信阳职业技术学院附属医院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王湘荣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信阳职业技术学院附属医院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徐天群   信阳市第五人民医院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雷  廷   信阳市肿瘤医院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曾晓华   河南圣德医院</w:t>
      </w:r>
    </w:p>
    <w:p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浉河区：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廖荣叶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信阳市第三人民医院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桂  翔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信阳市第三人民医院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杨金林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信阳市第三人民医院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周刚柱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信阳市精神病医院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王宪军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信阳市精神病医院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义   信阳市肛肠医院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毛  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信阳富邦医院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卢  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浉河区吴家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店</w:t>
      </w:r>
      <w:r>
        <w:rPr>
          <w:rFonts w:hint="eastAsia" w:ascii="仿宋_GB2312" w:hAnsi="仿宋_GB2312" w:eastAsia="仿宋_GB2312" w:cs="仿宋_GB2312"/>
          <w:sz w:val="32"/>
          <w:szCs w:val="32"/>
        </w:rPr>
        <w:t>镇中心卫生院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白美胜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浉河区交通医院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林广凌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浉河区游河乡中心卫生院</w:t>
      </w:r>
    </w:p>
    <w:p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平桥区：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冯善顶   信阳市第四人民医院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杨国联   信阳市第四人民医院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马及胜   平桥区中医院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冯立付   平桥区中医院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侠   平桥区洋河镇卫生院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滕德才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平桥区甘岸办事处卫生院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邱明月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平桥区五里镇卫生院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彭  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平桥区五里店办事处社区服务中心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冯  岩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平桥区查山乡卫生院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杜安荣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平桥区妇幼保健院</w:t>
      </w:r>
    </w:p>
    <w:p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罗山县：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李智军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罗山县人民医院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  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罗山县人民医院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尤  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罗山县中医院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葛荣波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罗山县中医院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赵国庆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罗山县第三人民医院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夏明君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罗山县精神病医院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  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罗山县彭新镇卫生院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李国芳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罗山县周党镇卫生院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黄勇基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罗山县灵山镇卫生院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刘绍廷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罗山县朱党乡卫生院</w:t>
      </w:r>
    </w:p>
    <w:p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息  县：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李清泉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息县人民医院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付光鑫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息县人民医院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勇   息县人民医院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甘玉虎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息县第二人民医院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黄林刚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息县第二人民医院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刘续冰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息县中医院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顾金伟   息县中医院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王文龙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息县陈棚乡卫生院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黄利霞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息县东岳镇中心卫生院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冯  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息县曹黄林镇卫生院</w:t>
      </w:r>
    </w:p>
    <w:p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淮滨县：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铧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淮滨县人民医院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曹振学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淮滨县人民医院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唐文全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淮滨县防胡镇中心卫生院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  露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淮滨县妇幼保健院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乔恩友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淮滨县期思镇卫生院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邹  洪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淮滨康复医院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  萍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淮滨县王店乡卫生院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宋向前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淮滨县三空桥卫生院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符方方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淮滨县城关镇卫生院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张敬涛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淮滨安康医院</w:t>
      </w:r>
    </w:p>
    <w:p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潢川县：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潢川县人民医院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秦连发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潢川县人民医院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  霞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潢川县人民医院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罗正才   潢川县第二人民医院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赵永生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潢川县中医院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熊少华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潢川县妇幼保健院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曹克飞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潢川县上油岗乡卫生院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余楚江   潢川双柳镇卫生院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易建宝   潢川县张集镇卫生院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余秋雁   潢川县踅孜镇卫生院</w:t>
      </w:r>
    </w:p>
    <w:p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商城县：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王昌国   商城县人民医院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熊晨晖   商城县人民医院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杨梦华   商城县人民医院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杨廷章   商城县人民医院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丁庆龙   商城县中医院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麦冬燕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商城县中医院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瑶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商城县妇幼保健院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徐贤平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商城县精神病医院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帮</w:t>
      </w:r>
      <w:r>
        <w:rPr>
          <w:rFonts w:hint="eastAsia" w:ascii="仿宋_GB2312" w:hAnsi="仿宋_GB2312" w:eastAsia="仿宋_GB2312" w:cs="仿宋_GB2312"/>
          <w:sz w:val="32"/>
          <w:szCs w:val="32"/>
        </w:rPr>
        <w:t>森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商城县汪桥镇中心卫生院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胡庆伟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商城县余集镇中心卫生院</w:t>
      </w:r>
    </w:p>
    <w:p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光山县：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玲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光山县人民医院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  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光山县人民医院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胡海燕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光山县人民医院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光山县人民医院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  瑞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光山县人民医院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余光华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光山县人民医院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陈胜祥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光山县中医院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李玉弼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光山县中医院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余顺银   光山县中医院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  林   光山县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罗陈</w:t>
      </w:r>
      <w:r>
        <w:rPr>
          <w:rFonts w:hint="eastAsia" w:ascii="仿宋_GB2312" w:hAnsi="仿宋_GB2312" w:eastAsia="仿宋_GB2312" w:cs="仿宋_GB2312"/>
          <w:sz w:val="32"/>
          <w:szCs w:val="32"/>
        </w:rPr>
        <w:t>乡卫生院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  静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光山县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罗陈</w:t>
      </w:r>
      <w:r>
        <w:rPr>
          <w:rFonts w:hint="eastAsia" w:ascii="仿宋_GB2312" w:hAnsi="仿宋_GB2312" w:eastAsia="仿宋_GB2312" w:cs="仿宋_GB2312"/>
          <w:sz w:val="32"/>
          <w:szCs w:val="32"/>
        </w:rPr>
        <w:t>乡卫生院</w:t>
      </w:r>
    </w:p>
    <w:p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新  县：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吴进兵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新县人民医院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  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新县中医院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  巍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新县千斤乡卫生院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范家佩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新县陈店乡卫生院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方真根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新县周河乡卫生院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吴新院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新县箭厂河乡卫生院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罗千应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新县徒山河乡卫生院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陈晓鹏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新县郭家河乡卫生院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firstLine="2880" w:firstLineChars="9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firstLine="2880" w:firstLineChars="9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firstLine="2880" w:firstLineChars="9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_GBK" w:hAnsi="宋体" w:eastAsia="方正小标宋_GBK" w:cs="宋体"/>
          <w:bCs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sz w:val="44"/>
          <w:szCs w:val="44"/>
        </w:rPr>
        <w:t xml:space="preserve">  </w:t>
      </w:r>
      <w:r>
        <w:rPr>
          <w:rFonts w:hint="eastAsia" w:ascii="方正小标宋_GBK" w:hAnsi="宋体" w:eastAsia="方正小标宋_GBK" w:cs="宋体"/>
          <w:bCs/>
          <w:sz w:val="44"/>
          <w:szCs w:val="44"/>
          <w:lang w:val="en-US" w:eastAsia="zh-CN"/>
        </w:rPr>
        <w:t>信阳</w:t>
      </w:r>
      <w:r>
        <w:rPr>
          <w:rFonts w:hint="eastAsia" w:ascii="方正小标宋_GBK" w:hAnsi="宋体" w:eastAsia="方正小标宋_GBK" w:cs="宋体"/>
          <w:bCs/>
          <w:sz w:val="44"/>
          <w:szCs w:val="44"/>
        </w:rPr>
        <w:t>市“优秀护士”名单（</w:t>
      </w:r>
      <w:r>
        <w:rPr>
          <w:rFonts w:hint="eastAsia" w:ascii="方正小标宋_GBK" w:hAnsi="宋体" w:eastAsia="方正小标宋_GBK" w:cs="宋体"/>
          <w:bCs/>
          <w:sz w:val="44"/>
          <w:szCs w:val="44"/>
          <w:lang w:val="en-US" w:eastAsia="zh-CN"/>
        </w:rPr>
        <w:t>99</w:t>
      </w:r>
      <w:r>
        <w:rPr>
          <w:rFonts w:hint="eastAsia" w:ascii="方正小标宋_GBK" w:hAnsi="宋体" w:eastAsia="方正小标宋_GBK" w:cs="宋体"/>
          <w:bCs/>
          <w:sz w:val="44"/>
          <w:szCs w:val="44"/>
        </w:rPr>
        <w:t>名）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市直医疗机构：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来庆平   信阳市中心医院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吴志伟   信阳市中心医院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胡丽玲   信阳市中心医院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宋珊珊   信阳市中心医院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  旋   信阳市中心医院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房小满   信阳市中心医院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王艳丽   信阳市中医院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  颖   信阳市第一人民医院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王功花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信阳职业技术学院附属医院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徐金霞   信阳市第五人民医院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  蔓   信阳市肿瘤医院</w:t>
      </w:r>
    </w:p>
    <w:p>
      <w:pPr>
        <w:spacing w:line="560" w:lineRule="exact"/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浉河区：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沈  洁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信阳市第三人民医院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叶玉清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信阳市第三人民医院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葛晓燕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信阳市第二中医院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黄晓红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信阳市精神病医院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信阳市眼科医院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  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信阳肛肠医院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  清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浉河区董家河镇中心卫生院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陈建华   浉河区吴家店镇中心卫生院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朱景霞   浉河区交通医院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  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浉河区东双河镇中心卫生院</w:t>
      </w:r>
    </w:p>
    <w:p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平桥区：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易春霞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信阳市第四人民医院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  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信阳市第四人民医院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张慧玲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平桥区中医院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平桥区中医院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余方方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平桥区妇幼保健院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李梦涵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平桥区妇幼保健院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胡灵芝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平桥区甘岸办事处卫生院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岳  静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平桥区洋河镇卫生院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余玲玲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平桥区长台乡卫生院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刘智慧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平桥区平昌关镇卫生院</w:t>
      </w:r>
    </w:p>
    <w:p>
      <w:pPr>
        <w:spacing w:line="560" w:lineRule="exact"/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罗山县：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熊  利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罗山县人民医院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左  爽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罗山县中医院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毕艳婷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罗山县妇幼保健院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琼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罗山县精神病医院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郑利平   罗山县子路镇卫生院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郑建平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罗山县朱堂乡卫生院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张亚玲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罗山县第三人民医院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蕾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罗山县定远乡卫生院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莹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罗山县周党镇卫生院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  茜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罗山县灵山镇卫生院</w:t>
      </w:r>
    </w:p>
    <w:p>
      <w:pPr>
        <w:spacing w:line="560" w:lineRule="exact"/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息  县：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李玲莉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息县人民医院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谭  云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息县人民医院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张孟影   息县人民医院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  婧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息县第二人民医院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  晨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息县第二人民医院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杨炳宏   息县中医院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张殷影   息县包信镇中心卫生院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孙红燕   息县陈棚乡卫生院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李时珍   息县东岳镇中心卫生院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莹   息县岗李乡卫生院</w:t>
      </w:r>
    </w:p>
    <w:p>
      <w:pPr>
        <w:spacing w:line="560" w:lineRule="exact"/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淮滨县：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晶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淮滨县人民医院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灿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淮滨县中医院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张莹莹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淮滨县第二人民医院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张夜雨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淮滨张庄乡卫生院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  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淮滨乡栏杆镇卫生院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  田   淮滨赵集镇中心卫生院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  梅   淮滨卢集乡卫生院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  瑞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淮滨县妇幼保健院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  洁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淮滨县中医院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颖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淮滨县期思镇卫生院</w:t>
      </w:r>
    </w:p>
    <w:p>
      <w:pPr>
        <w:spacing w:line="560" w:lineRule="exact"/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潢川县：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潢川县人民医院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牛芹芹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潢川县人民医院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余银芝   潢川县人民医院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夏莎莎   潢川县人民医院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冯  霞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潢川县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医院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王德蔚   潢川县第二人民医院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丹   潢川县第二人民医院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李玉琼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潢川县妇幼保健院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朱彩霞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潢川县黄寺岗镇卫生院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彭怀丽   潢川县白店乡卫生院</w:t>
      </w:r>
    </w:p>
    <w:p>
      <w:pPr>
        <w:spacing w:line="560" w:lineRule="exact"/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商城县：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饶德玲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商城县人民医院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侯  凌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商城县人民医院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王瑞玲   商城县人民医院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雯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商城县人民医院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伟   商城县中医院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刘芝凡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商城县中医院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魏光玲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商城县妇幼保健院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吴孝禹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商城县精神病医院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单荣洁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商城县伏山乡卫生院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易淑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芹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商城县李集乡卫生院</w:t>
      </w:r>
    </w:p>
    <w:p>
      <w:pPr>
        <w:spacing w:line="560" w:lineRule="exact"/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光山县：</w:t>
      </w: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管  洁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光山县人民医院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杨蓓蓓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光山县人民医院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谈  倩   光山县人民医院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  萍   光山县人民医院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冯  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光山县中医院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王向红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光山县中医院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光山县砖桥卫生院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陆德荣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光山县弦城卫生院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苏锡荣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光山县弦山卫生院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  良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光山县泼河卫生院</w:t>
      </w:r>
    </w:p>
    <w:p>
      <w:pPr>
        <w:spacing w:line="560" w:lineRule="exact"/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新  县：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游维维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新县人民医院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钟玉林   新县人民医院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李新华   新县人民医院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  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新县中医院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新县沙窝卫生院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兰红莉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新县千斤乡卫生院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  爽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新县陡山河乡卫生院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  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新县新集镇卫生院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880" w:firstLineChars="200"/>
        <w:jc w:val="center"/>
        <w:rPr>
          <w:rFonts w:hint="eastAsia" w:ascii="方正小标宋_GBK" w:hAnsi="宋体" w:eastAsia="方正小标宋_GBK" w:cs="宋体"/>
          <w:bCs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sz w:val="44"/>
          <w:szCs w:val="44"/>
          <w:lang w:val="en-US" w:eastAsia="zh-CN"/>
        </w:rPr>
        <w:t>信阳</w:t>
      </w:r>
      <w:r>
        <w:rPr>
          <w:rFonts w:hint="eastAsia" w:ascii="方正小标宋_GBK" w:hAnsi="宋体" w:eastAsia="方正小标宋_GBK" w:cs="宋体"/>
          <w:bCs/>
          <w:sz w:val="44"/>
          <w:szCs w:val="44"/>
        </w:rPr>
        <w:t>市“优秀乡村医生”名单（6</w:t>
      </w:r>
      <w:r>
        <w:rPr>
          <w:rFonts w:hint="eastAsia" w:ascii="方正小标宋_GBK" w:hAnsi="宋体" w:eastAsia="方正小标宋_GBK" w:cs="宋体"/>
          <w:bCs/>
          <w:sz w:val="44"/>
          <w:szCs w:val="44"/>
          <w:lang w:val="en-US" w:eastAsia="zh-CN"/>
        </w:rPr>
        <w:t>0</w:t>
      </w:r>
      <w:r>
        <w:rPr>
          <w:rFonts w:hint="eastAsia" w:ascii="方正小标宋_GBK" w:hAnsi="宋体" w:eastAsia="方正小标宋_GBK" w:cs="宋体"/>
          <w:bCs/>
          <w:sz w:val="44"/>
          <w:szCs w:val="44"/>
        </w:rPr>
        <w:t>名）</w:t>
      </w:r>
    </w:p>
    <w:p>
      <w:pPr>
        <w:spacing w:line="560" w:lineRule="exact"/>
        <w:ind w:firstLine="723" w:firstLineChars="200"/>
        <w:jc w:val="left"/>
        <w:rPr>
          <w:rFonts w:hint="eastAsia" w:ascii="楷体_GB2312" w:hAnsi="楷体_GB2312" w:eastAsia="楷体_GB2312" w:cs="楷体_GB2312"/>
          <w:b/>
          <w:bCs/>
          <w:sz w:val="36"/>
          <w:szCs w:val="36"/>
        </w:rPr>
      </w:pPr>
    </w:p>
    <w:p>
      <w:pPr>
        <w:spacing w:line="560" w:lineRule="exact"/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浉河区：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陈玉娥   </w:t>
      </w:r>
      <w:r>
        <w:rPr>
          <w:rFonts w:hint="eastAsia" w:ascii="宋体" w:hAnsi="宋体" w:cs="仿宋_GB2312"/>
          <w:sz w:val="32"/>
          <w:szCs w:val="32"/>
        </w:rPr>
        <w:t>浉</w:t>
      </w:r>
      <w:r>
        <w:rPr>
          <w:rFonts w:hint="eastAsia" w:ascii="仿宋_GB2312" w:hAnsi="仿宋_GB2312" w:eastAsia="仿宋_GB2312" w:cs="仿宋_GB2312"/>
          <w:sz w:val="32"/>
          <w:szCs w:val="32"/>
        </w:rPr>
        <w:t>河区董家河镇楼房村卫生室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范忠萍   </w:t>
      </w:r>
      <w:r>
        <w:rPr>
          <w:rFonts w:hint="eastAsia" w:ascii="宋体" w:hAnsi="宋体" w:cs="仿宋_GB2312"/>
          <w:sz w:val="32"/>
          <w:szCs w:val="32"/>
        </w:rPr>
        <w:t>浉</w:t>
      </w:r>
      <w:r>
        <w:rPr>
          <w:rFonts w:hint="eastAsia" w:ascii="仿宋_GB2312" w:hAnsi="仿宋_GB2312" w:eastAsia="仿宋_GB2312" w:cs="仿宋_GB2312"/>
          <w:sz w:val="32"/>
          <w:szCs w:val="32"/>
        </w:rPr>
        <w:t>河区十三里桥乡叶桥村卫生室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何  兵   </w:t>
      </w:r>
      <w:r>
        <w:rPr>
          <w:rFonts w:hint="eastAsia" w:ascii="宋体" w:hAnsi="宋体" w:cs="仿宋_GB2312"/>
          <w:sz w:val="32"/>
          <w:szCs w:val="32"/>
        </w:rPr>
        <w:t>浉</w:t>
      </w:r>
      <w:r>
        <w:rPr>
          <w:rFonts w:hint="eastAsia" w:ascii="仿宋_GB2312" w:hAnsi="仿宋_GB2312" w:eastAsia="仿宋_GB2312" w:cs="仿宋_GB2312"/>
          <w:sz w:val="32"/>
          <w:szCs w:val="32"/>
        </w:rPr>
        <w:t>河区吴家店镇杨河村卫生室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胡永存   </w:t>
      </w:r>
      <w:r>
        <w:rPr>
          <w:rFonts w:hint="eastAsia" w:ascii="宋体" w:hAnsi="宋体" w:cs="仿宋_GB2312"/>
          <w:sz w:val="32"/>
          <w:szCs w:val="32"/>
        </w:rPr>
        <w:t>浉</w:t>
      </w:r>
      <w:r>
        <w:rPr>
          <w:rFonts w:hint="eastAsia" w:ascii="仿宋_GB2312" w:hAnsi="仿宋_GB2312" w:eastAsia="仿宋_GB2312" w:cs="仿宋_GB2312"/>
          <w:sz w:val="32"/>
          <w:szCs w:val="32"/>
        </w:rPr>
        <w:t>河区柳林乡甘冲村卫生室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汪道剑   </w:t>
      </w:r>
      <w:r>
        <w:rPr>
          <w:rFonts w:hint="eastAsia" w:ascii="宋体" w:hAnsi="宋体" w:cs="仿宋_GB2312"/>
          <w:sz w:val="32"/>
          <w:szCs w:val="32"/>
        </w:rPr>
        <w:t>浉</w:t>
      </w:r>
      <w:r>
        <w:rPr>
          <w:rFonts w:hint="eastAsia" w:ascii="仿宋_GB2312" w:hAnsi="仿宋_GB2312" w:eastAsia="仿宋_GB2312" w:cs="仿宋_GB2312"/>
          <w:sz w:val="32"/>
          <w:szCs w:val="32"/>
        </w:rPr>
        <w:t>河区东双河镇左店村卫生室</w:t>
      </w:r>
    </w:p>
    <w:p>
      <w:pPr>
        <w:spacing w:line="56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平桥区：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姚俊凤   平桥区查山乡倪寨村卫生室  </w:t>
      </w:r>
    </w:p>
    <w:p>
      <w:pPr>
        <w:spacing w:line="560" w:lineRule="exact"/>
        <w:ind w:left="638" w:leftChars="304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吴同强   平桥区甘岸办事处二郎村卫生室             王西霞   平桥区明港镇邹庄村卫生室  </w:t>
      </w:r>
    </w:p>
    <w:p>
      <w:pPr>
        <w:spacing w:line="560" w:lineRule="exact"/>
        <w:ind w:left="638" w:leftChars="304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胡秀丽   平桥区洋河镇周畈村卫生室</w:t>
      </w:r>
    </w:p>
    <w:p>
      <w:pPr>
        <w:spacing w:line="56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罗山县：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李绪成   罗山县定远乡黄洼村卫生室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闫德银   罗山县高店乡闫河村卫生室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杨世霖   罗山县庙仙乡蒋洼村卫生室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曾宪明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罗山县楠杆镇石畈村卫生室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任家炼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罗山县潘新镇陡山村卫生室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丁  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罗山县周党镇桃园村卫生室</w:t>
      </w:r>
    </w:p>
    <w:p>
      <w:pPr>
        <w:spacing w:line="56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息  县：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彭国锋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息县包信镇腰庄村卫生室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  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息县曹黄林乡冯庄村卫生室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卢军超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息县陈棚乡饶庄村卫生室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邱泽中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息县东岳镇邱庄村卫生室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方千让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息县岗李店乡彭小庄村卫生室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丁耀云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息县路口乡罗庄村卫生室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齐  勇    息县项店镇任大寨村卫生室</w:t>
      </w:r>
    </w:p>
    <w:p>
      <w:pPr>
        <w:spacing w:line="56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淮滨县：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陈炳宇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淮滨县城关镇韩营村卫生室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  卫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淮滨县防胡镇熊寨村卫生室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张克明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淮滨县固城乡岗头村卫生室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淮滨县栏杆镇刘寨村卫生室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  海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淮滨县芦集乡王家空村卫生室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黄荣常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淮滨县马集镇项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村卫生室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张成良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淮滨县王家岗乡杨庄村卫生室</w:t>
      </w:r>
    </w:p>
    <w:p>
      <w:pPr>
        <w:spacing w:line="56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潢川县：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杨文生   潢川县白店乡潘店村卫生室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蔡红梅   潢川县定城街道办事处先锋村卫生室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马金虎   潢川县黄寺岗镇油坊村卫生室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周保军   潢川县老城街道办事处爱国村卫生室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  杰   潢川县隆古乡谢围孜村卫生室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赵青松   潢川县魏岗乡新集村卫生室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汤建成   潢川县谈店乡林营村卫生室</w:t>
      </w:r>
    </w:p>
    <w:p>
      <w:pPr>
        <w:spacing w:line="56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商城县：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陈丛伟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商城县丰集镇陶庙村卫生室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陈恩林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商城县河凤桥乡黄畈村陈恩林卫生室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浩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商城县观庙镇油坊村卫生室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程友峰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商城县汪桥镇潘湾村卫生室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刘世国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商城县李集乡何楼村卫生室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马启国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商城县上石桥镇刘楼村卫生室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王同珍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商城县汪岗镇郑河村卫生室</w:t>
      </w:r>
    </w:p>
    <w:p>
      <w:pPr>
        <w:spacing w:line="56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光山县：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方明元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光山县弦山办事处方楼村卫生室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姜家友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光山县泼陂河镇蔡湾村卫生室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李学勤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光山县白雀镇杨围孜村卫生室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屈应全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光山县孙铁铺镇屈寨村卫生室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陶伦舜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光山县斛山乡刘湾村卫生室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王成明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光山县十里镇刘楼村卫生室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马守义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光山县寨河镇段寨村卫生室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张胜善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光山县罗陈乡张楼村卫生室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锋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光山县晏河乡程山村卫生室</w:t>
      </w:r>
    </w:p>
    <w:p>
      <w:pPr>
        <w:spacing w:line="56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新  县：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  莹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新县浒湾乡黄墩村卫生室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何光松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新县田铺乡黄土岭村卫生室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  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新县千斤乡吴大塘村卫生室</w:t>
      </w:r>
    </w:p>
    <w:p>
      <w:pPr>
        <w:spacing w:line="56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五个管理区：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曹运娥   南湾湖风景区肖家河社区卫生服务站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汪宪猛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鸡公山管理区李家寨镇武胜关村卫生室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刘金钢   上天梯非金属矿管理区红光村卫生室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韩光弦   羊山新区北湖管理区周湾村卫生室</w:t>
      </w:r>
    </w:p>
    <w:p>
      <w:pPr>
        <w:spacing w:line="560" w:lineRule="exact"/>
        <w:ind w:left="2230" w:leftChars="300" w:hanging="1600" w:hangingChars="5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  丽   高新技术产业开发区珍珠路办事处袁寨社区</w:t>
      </w:r>
    </w:p>
    <w:p>
      <w:pPr>
        <w:spacing w:line="560" w:lineRule="exact"/>
        <w:ind w:firstLine="2080" w:firstLineChars="6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卫生室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firstLine="2880" w:firstLineChars="9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674B3"/>
    <w:rsid w:val="13CE6ADF"/>
    <w:rsid w:val="1D1A68EA"/>
    <w:rsid w:val="359445AF"/>
    <w:rsid w:val="3A4142AB"/>
    <w:rsid w:val="3D3260BD"/>
    <w:rsid w:val="4CD63DFA"/>
    <w:rsid w:val="4E210FCD"/>
    <w:rsid w:val="4E7748F5"/>
    <w:rsid w:val="56024B81"/>
    <w:rsid w:val="5DED1D55"/>
    <w:rsid w:val="696356BD"/>
    <w:rsid w:val="6D535020"/>
    <w:rsid w:val="7436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2018-08-02T10:12:00Z</dcterms:created>
  <dc:creator>华辉</dc:creator>
  <cp:lastModifiedBy>华辉</cp:lastModifiedBy>
  <cp:lastPrinted>2018-08-03T10:00:18Z</cp:lastPrinted>
  <dcterms:modified xsi:type="dcterms:W3CDTF">2018-08-03T10:16:59Z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