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E57C3">
      <w:pPr>
        <w:keepNext w:val="0"/>
        <w:keepLines w:val="0"/>
        <w:pageBreakBefore w:val="0"/>
        <w:widowControl w:val="0"/>
        <w:tabs>
          <w:tab w:val="left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left"/>
        <w:textAlignment w:val="auto"/>
        <w:rPr>
          <w:rFonts w:ascii="黑体" w:eastAsia="黑体"/>
          <w:color w:val="auto"/>
          <w:sz w:val="22"/>
          <w:szCs w:val="22"/>
        </w:rPr>
      </w:pPr>
      <w:bookmarkStart w:id="0" w:name="_GoBack"/>
      <w:bookmarkEnd w:id="0"/>
    </w:p>
    <w:p w14:paraId="4FC3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textAlignment w:val="auto"/>
        <w:rPr>
          <w:rFonts w:hint="eastAsia"/>
          <w:color w:val="auto"/>
        </w:rPr>
      </w:pPr>
    </w:p>
    <w:p w14:paraId="3CB6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rPr>
          <w:rFonts w:eastAsia="黑体"/>
          <w:color w:val="auto"/>
          <w:sz w:val="28"/>
          <w:szCs w:val="28"/>
        </w:rPr>
      </w:pPr>
    </w:p>
    <w:p w14:paraId="46993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rPr>
          <w:rFonts w:eastAsia="黑体"/>
          <w:color w:val="auto"/>
          <w:sz w:val="28"/>
          <w:szCs w:val="28"/>
        </w:rPr>
      </w:pPr>
    </w:p>
    <w:p w14:paraId="21E70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rPr>
          <w:rFonts w:eastAsia="黑体"/>
          <w:color w:val="auto"/>
          <w:sz w:val="48"/>
          <w:szCs w:val="48"/>
        </w:rPr>
      </w:pPr>
    </w:p>
    <w:p w14:paraId="376A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2160" w:firstLineChars="300"/>
        <w:textAlignment w:val="auto"/>
        <w:rPr>
          <w:rFonts w:ascii="楷体_GB2312" w:eastAsia="楷体_GB2312"/>
          <w:color w:val="auto"/>
          <w:sz w:val="72"/>
          <w:szCs w:val="72"/>
        </w:rPr>
      </w:pPr>
    </w:p>
    <w:p w14:paraId="7CDC4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6A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号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涛</w:t>
      </w:r>
    </w:p>
    <w:p w14:paraId="7BCF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</w:p>
    <w:p w14:paraId="34FB5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rPr>
          <w:rFonts w:hint="eastAsia" w:eastAsia="黑体"/>
          <w:sz w:val="28"/>
          <w:szCs w:val="28"/>
        </w:rPr>
      </w:pPr>
    </w:p>
    <w:p w14:paraId="76E7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rPr>
          <w:rFonts w:eastAsia="黑体"/>
          <w:sz w:val="18"/>
          <w:szCs w:val="18"/>
        </w:rPr>
      </w:pPr>
    </w:p>
    <w:p w14:paraId="69208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00" w:leftChars="0" w:right="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对县政协十一届四次会议</w:t>
      </w:r>
    </w:p>
    <w:p w14:paraId="195FF89C">
      <w:pPr>
        <w:ind w:left="2209" w:hanging="2200" w:hangingChars="5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第2025087号提案的答复</w:t>
      </w:r>
    </w:p>
    <w:p w14:paraId="29A845FD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0DDA868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李玲委员：</w:t>
      </w:r>
    </w:p>
    <w:p w14:paraId="5AED7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关于“加强对流浪小猫救助工作”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的提案收悉。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罗山县人民政府对您所提出的意见高度重视，经县城市管理局和县卫健委认真研究和办理，就城市管理部门职责将有关情况答复如下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D621E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县城区流浪猫基本情况</w:t>
      </w:r>
    </w:p>
    <w:p w14:paraId="3AF760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1、流浪小猫数量庞大：随着县城规模的发展，由于缺乏有效的管理和救助机制，流浪小猫数量持续增长，给社会带来越来越多的问题和隐患。</w:t>
      </w:r>
    </w:p>
    <w:p w14:paraId="758B42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2、救助资源分散：目前，流浪小猫的救助主要依赖于个人志愿者、爱心人士和小型非政府组织力量有限，救助效率低下。</w:t>
      </w:r>
    </w:p>
    <w:p w14:paraId="556ADE5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3、公众意识待提高：部分居民对流浪小猫存在误解和偏见，缺乏主动救助和保护意识。</w:t>
      </w:r>
    </w:p>
    <w:p w14:paraId="1095995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4、法律法规不健全：关于流浪动物保护的法律法规尚不完善，缺乏系统的管理和救助体系</w:t>
      </w:r>
    </w:p>
    <w:p w14:paraId="4AF93BE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二、下一步工作计划</w:t>
      </w:r>
    </w:p>
    <w:p w14:paraId="2FF30E0A">
      <w:pPr>
        <w:widowControl w:val="0"/>
        <w:wordWrap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1、开展社会宣传活动。通过各类媒体、社交平台、志愿者活动等形式，向公众普及流浪小猫的生存困境以及如何参与救助的知识。同时，呼吁社会各界提供帮助，参与流浪动物救助项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目。</w:t>
      </w:r>
    </w:p>
    <w:p w14:paraId="71260154">
      <w:pPr>
        <w:widowControl w:val="0"/>
        <w:wordWrap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鼓励社会捐赠和志愿者参与。鼓励社会企业和个人对流浪动物救助事业进行捐赠，并鼓励志愿者参与流浪小猫救助工作。形成政府、企业、社会三方联动，共同推动流浪动物救助事业的发展。</w:t>
      </w:r>
    </w:p>
    <w:p w14:paraId="7962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5746" w:leftChars="2584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BC30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4480" w:firstLineChars="14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04395E85">
      <w:pPr>
        <w:spacing w:line="580" w:lineRule="exact"/>
        <w:ind w:right="160"/>
        <w:rPr>
          <w:rFonts w:hint="eastAsia" w:ascii="仿宋_GB2312" w:eastAsia="仿宋_GB2312"/>
          <w:sz w:val="32"/>
          <w:szCs w:val="32"/>
        </w:rPr>
      </w:pPr>
    </w:p>
    <w:p w14:paraId="71926B1B">
      <w:pPr>
        <w:spacing w:line="580" w:lineRule="exact"/>
        <w:ind w:right="1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联系单位：罗山县城市管理局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ascii="仿宋_GB2312" w:eastAsia="仿宋_GB2312"/>
          <w:sz w:val="32"/>
          <w:szCs w:val="32"/>
        </w:rPr>
        <w:t>2139489</w:t>
      </w:r>
    </w:p>
    <w:p w14:paraId="1DF4C2BE">
      <w:pPr>
        <w:spacing w:line="580" w:lineRule="exact"/>
        <w:ind w:right="16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lang w:eastAsia="zh-CN"/>
        </w:rPr>
        <w:t>黄昆鹏</w:t>
      </w:r>
    </w:p>
    <w:p w14:paraId="1BD63144">
      <w:pPr>
        <w:spacing w:line="580" w:lineRule="exact"/>
        <w:ind w:right="1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抄送：县政府督查室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3份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，委员所在乡镇（街道）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1份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DcxYzQ0OWI5NWJhMmY5NTA5NjM2YTYyN2YxMzYifQ=="/>
  </w:docVars>
  <w:rsids>
    <w:rsidRoot w:val="4B986FAC"/>
    <w:rsid w:val="00A73458"/>
    <w:rsid w:val="020218A4"/>
    <w:rsid w:val="0230689B"/>
    <w:rsid w:val="02706CFB"/>
    <w:rsid w:val="033B2836"/>
    <w:rsid w:val="04036CD6"/>
    <w:rsid w:val="056813CC"/>
    <w:rsid w:val="059D567B"/>
    <w:rsid w:val="05F23C78"/>
    <w:rsid w:val="06CD04B0"/>
    <w:rsid w:val="06D87A3A"/>
    <w:rsid w:val="07080342"/>
    <w:rsid w:val="079A3AC7"/>
    <w:rsid w:val="08E812BB"/>
    <w:rsid w:val="0CAA4AA8"/>
    <w:rsid w:val="0D1F511A"/>
    <w:rsid w:val="0D4C6879"/>
    <w:rsid w:val="0D8C2066"/>
    <w:rsid w:val="0ED71A24"/>
    <w:rsid w:val="0F0D089B"/>
    <w:rsid w:val="11E63E36"/>
    <w:rsid w:val="120C4DAA"/>
    <w:rsid w:val="14614ADE"/>
    <w:rsid w:val="181141F9"/>
    <w:rsid w:val="18A74A65"/>
    <w:rsid w:val="19B47F92"/>
    <w:rsid w:val="1AE96D67"/>
    <w:rsid w:val="1B292571"/>
    <w:rsid w:val="1BC7359A"/>
    <w:rsid w:val="1E1B2E9D"/>
    <w:rsid w:val="1E4B60EC"/>
    <w:rsid w:val="1EB24FCF"/>
    <w:rsid w:val="217714F5"/>
    <w:rsid w:val="21D26C9D"/>
    <w:rsid w:val="21DC0462"/>
    <w:rsid w:val="22600F0E"/>
    <w:rsid w:val="226269F9"/>
    <w:rsid w:val="23C349B6"/>
    <w:rsid w:val="259842C2"/>
    <w:rsid w:val="2823165D"/>
    <w:rsid w:val="2C387B58"/>
    <w:rsid w:val="2DB76210"/>
    <w:rsid w:val="2EB3485D"/>
    <w:rsid w:val="2F0566D8"/>
    <w:rsid w:val="2FB2768F"/>
    <w:rsid w:val="2FB70FB2"/>
    <w:rsid w:val="322A2E28"/>
    <w:rsid w:val="369614FF"/>
    <w:rsid w:val="3AAD60BD"/>
    <w:rsid w:val="3C483A07"/>
    <w:rsid w:val="3E180C0E"/>
    <w:rsid w:val="400B75FC"/>
    <w:rsid w:val="4204341A"/>
    <w:rsid w:val="4239138D"/>
    <w:rsid w:val="43553F80"/>
    <w:rsid w:val="458614D2"/>
    <w:rsid w:val="4B611DE9"/>
    <w:rsid w:val="4B986FAC"/>
    <w:rsid w:val="4C6040EC"/>
    <w:rsid w:val="4ECB4E08"/>
    <w:rsid w:val="511F2F07"/>
    <w:rsid w:val="53476376"/>
    <w:rsid w:val="53F25B21"/>
    <w:rsid w:val="56F63048"/>
    <w:rsid w:val="573B41F0"/>
    <w:rsid w:val="57CD62B9"/>
    <w:rsid w:val="5A622FBF"/>
    <w:rsid w:val="5C943DEC"/>
    <w:rsid w:val="5E8720EC"/>
    <w:rsid w:val="5FF266D5"/>
    <w:rsid w:val="60BB4246"/>
    <w:rsid w:val="61440B43"/>
    <w:rsid w:val="626328BD"/>
    <w:rsid w:val="6A4A1230"/>
    <w:rsid w:val="6C694000"/>
    <w:rsid w:val="6D535020"/>
    <w:rsid w:val="6DC45CEB"/>
    <w:rsid w:val="6E8757F0"/>
    <w:rsid w:val="6E9211FA"/>
    <w:rsid w:val="6F6D15D4"/>
    <w:rsid w:val="6FEC2F1E"/>
    <w:rsid w:val="72623F06"/>
    <w:rsid w:val="731C1D51"/>
    <w:rsid w:val="73541BCF"/>
    <w:rsid w:val="74761289"/>
    <w:rsid w:val="74E8611E"/>
    <w:rsid w:val="750F7614"/>
    <w:rsid w:val="758646C9"/>
    <w:rsid w:val="798A11DB"/>
    <w:rsid w:val="79DD2AD5"/>
    <w:rsid w:val="7A982A2A"/>
    <w:rsid w:val="7BEB2081"/>
    <w:rsid w:val="7C734179"/>
    <w:rsid w:val="7D5D4BD9"/>
    <w:rsid w:val="7D8D6D03"/>
    <w:rsid w:val="7EF23FB2"/>
    <w:rsid w:val="7FC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Body Text First Indent 2"/>
    <w:basedOn w:val="3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572</Words>
  <Characters>590</Characters>
  <Lines>0</Lines>
  <Paragraphs>0</Paragraphs>
  <TotalTime>4</TotalTime>
  <ScaleCrop>false</ScaleCrop>
  <LinksUpToDate>false</LinksUpToDate>
  <CharactersWithSpaces>662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2018-05-25T00:43:00Z</dcterms:created>
  <dc:creator>dell</dc:creator>
  <cp:lastModifiedBy>Administrator</cp:lastModifiedBy>
  <dcterms:modified xsi:type="dcterms:W3CDTF">2025-11-27T01:03:05Z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3C15942059B54517A1671E5EFAB912BC_13</vt:lpwstr>
  </property>
  <property fmtid="{D5CDD505-2E9C-101B-9397-08002B2CF9AE}" pid="4" name="KSOTemplateDocerSaveRecord">
    <vt:lpwstr>eyJoZGlkIjoiZjRlN2Y4NjBkMDI5N2E4NzJmN2IyNGRkMzA4ZGU3YWIiLCJ1c2VySWQiOiI0ODEzMTY1MDIifQ==</vt:lpwstr>
  </property>
</Properties>
</file>